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F7" w:rsidRDefault="00D853A7" w:rsidP="00685F84">
      <w:pPr>
        <w:pStyle w:val="Kop1"/>
      </w:pPr>
      <w:r>
        <w:t>Planning BP 1.3/1.4/1.5</w:t>
      </w:r>
    </w:p>
    <w:tbl>
      <w:tblPr>
        <w:tblStyle w:val="Lichtelijst-accent3"/>
        <w:tblW w:w="141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521"/>
        <w:gridCol w:w="765"/>
        <w:gridCol w:w="4433"/>
        <w:gridCol w:w="4536"/>
        <w:gridCol w:w="3402"/>
      </w:tblGrid>
      <w:tr w:rsidR="00D853A7" w:rsidRPr="00D853A7" w:rsidTr="00D853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D853A7" w:rsidRPr="00D853A7" w:rsidRDefault="00D853A7" w:rsidP="00582FF7">
            <w:r w:rsidRPr="00D853A7">
              <w:t>P.</w:t>
            </w:r>
          </w:p>
        </w:tc>
        <w:tc>
          <w:tcPr>
            <w:tcW w:w="521" w:type="dxa"/>
          </w:tcPr>
          <w:p w:rsidR="00D853A7" w:rsidRPr="00D853A7" w:rsidRDefault="00D853A7" w:rsidP="00582F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3A7">
              <w:t>Wk</w:t>
            </w:r>
            <w:proofErr w:type="spellEnd"/>
          </w:p>
        </w:tc>
        <w:tc>
          <w:tcPr>
            <w:tcW w:w="765" w:type="dxa"/>
          </w:tcPr>
          <w:p w:rsidR="00D853A7" w:rsidRPr="00D853A7" w:rsidRDefault="00D853A7" w:rsidP="00582F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53A7">
              <w:t>Data</w:t>
            </w:r>
          </w:p>
        </w:tc>
        <w:tc>
          <w:tcPr>
            <w:tcW w:w="4433" w:type="dxa"/>
            <w:vAlign w:val="center"/>
          </w:tcPr>
          <w:p w:rsidR="00D853A7" w:rsidRPr="00D853A7" w:rsidRDefault="00D853A7" w:rsidP="00D853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53A7">
              <w:t xml:space="preserve">BP 1.3 </w:t>
            </w:r>
            <w:proofErr w:type="spellStart"/>
            <w:r w:rsidRPr="00D853A7">
              <w:t>Ondersteunen</w:t>
            </w:r>
            <w:proofErr w:type="spellEnd"/>
            <w:r w:rsidRPr="00D853A7">
              <w:t xml:space="preserve"> </w:t>
            </w:r>
            <w:proofErr w:type="spellStart"/>
            <w:r w:rsidRPr="00D853A7">
              <w:t>bij</w:t>
            </w:r>
            <w:proofErr w:type="spellEnd"/>
            <w:r w:rsidRPr="00D853A7">
              <w:t xml:space="preserve"> </w:t>
            </w:r>
            <w:proofErr w:type="spellStart"/>
            <w:r w:rsidRPr="00D853A7">
              <w:t>ontw</w:t>
            </w:r>
            <w:proofErr w:type="spellEnd"/>
            <w:r w:rsidRPr="00D853A7">
              <w:t xml:space="preserve">. </w:t>
            </w:r>
            <w:proofErr w:type="spellStart"/>
            <w:r w:rsidRPr="00D853A7">
              <w:t>activiteiten</w:t>
            </w:r>
            <w:proofErr w:type="spellEnd"/>
          </w:p>
        </w:tc>
        <w:tc>
          <w:tcPr>
            <w:tcW w:w="4536" w:type="dxa"/>
            <w:vAlign w:val="center"/>
          </w:tcPr>
          <w:p w:rsidR="00D853A7" w:rsidRPr="00D853A7" w:rsidRDefault="00D853A7" w:rsidP="00D853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53A7">
              <w:t xml:space="preserve">1.4 Werken </w:t>
            </w:r>
            <w:proofErr w:type="spellStart"/>
            <w:r w:rsidRPr="00D853A7">
              <w:t>volgens</w:t>
            </w:r>
            <w:proofErr w:type="spellEnd"/>
            <w:r w:rsidRPr="00D853A7">
              <w:t xml:space="preserve"> </w:t>
            </w:r>
            <w:proofErr w:type="spellStart"/>
            <w:r w:rsidRPr="00D853A7">
              <w:t>methodische</w:t>
            </w:r>
            <w:proofErr w:type="spellEnd"/>
            <w:r w:rsidRPr="00D853A7">
              <w:t xml:space="preserve"> </w:t>
            </w:r>
            <w:proofErr w:type="spellStart"/>
            <w:r w:rsidRPr="00D853A7">
              <w:t>stappen</w:t>
            </w:r>
            <w:proofErr w:type="spellEnd"/>
          </w:p>
          <w:p w:rsidR="00D853A7" w:rsidRPr="00D853A7" w:rsidRDefault="00D853A7" w:rsidP="00D853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53A7">
              <w:t xml:space="preserve">1.5 </w:t>
            </w:r>
            <w:proofErr w:type="spellStart"/>
            <w:r w:rsidRPr="00D853A7">
              <w:t>Ondersteunen</w:t>
            </w:r>
            <w:proofErr w:type="spellEnd"/>
            <w:r w:rsidRPr="00D853A7">
              <w:t xml:space="preserve"> en </w:t>
            </w:r>
            <w:proofErr w:type="spellStart"/>
            <w:r w:rsidRPr="00D853A7">
              <w:t>begeleiden</w:t>
            </w:r>
            <w:proofErr w:type="spellEnd"/>
            <w:r w:rsidRPr="00D853A7">
              <w:t xml:space="preserve"> </w:t>
            </w:r>
            <w:proofErr w:type="spellStart"/>
            <w:r w:rsidRPr="00D853A7">
              <w:t>bij</w:t>
            </w:r>
            <w:proofErr w:type="spellEnd"/>
            <w:r w:rsidRPr="00D853A7">
              <w:t xml:space="preserve"> </w:t>
            </w:r>
            <w:proofErr w:type="spellStart"/>
            <w:r w:rsidRPr="00D853A7">
              <w:t>persoonlijke</w:t>
            </w:r>
            <w:proofErr w:type="spellEnd"/>
            <w:r w:rsidRPr="00D853A7">
              <w:t xml:space="preserve"> </w:t>
            </w:r>
            <w:proofErr w:type="spellStart"/>
            <w:r w:rsidRPr="00D853A7">
              <w:t>verzorging</w:t>
            </w:r>
            <w:proofErr w:type="spellEnd"/>
            <w:r w:rsidRPr="00D853A7">
              <w:t xml:space="preserve"> en ADL</w:t>
            </w:r>
          </w:p>
        </w:tc>
        <w:tc>
          <w:tcPr>
            <w:tcW w:w="3402" w:type="dxa"/>
            <w:vAlign w:val="center"/>
          </w:tcPr>
          <w:p w:rsidR="00D853A7" w:rsidRPr="00D853A7" w:rsidRDefault="00D853A7" w:rsidP="00D853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53A7">
              <w:t>Extra</w:t>
            </w:r>
          </w:p>
        </w:tc>
      </w:tr>
      <w:tr w:rsidR="00D853A7" w:rsidRPr="00D853A7" w:rsidTr="00D85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rPr>
                <w:lang w:val="nl-NL"/>
              </w:rPr>
            </w:pPr>
            <w:r w:rsidRPr="00D853A7">
              <w:rPr>
                <w:lang w:val="nl-NL"/>
              </w:rPr>
              <w:t>3</w:t>
            </w:r>
          </w:p>
        </w:tc>
        <w:tc>
          <w:tcPr>
            <w:tcW w:w="521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lang w:val="nl-NL"/>
              </w:rPr>
              <w:t>6</w:t>
            </w:r>
          </w:p>
        </w:tc>
        <w:tc>
          <w:tcPr>
            <w:tcW w:w="765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2A4A8B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10/2</w:t>
            </w:r>
          </w:p>
        </w:tc>
        <w:tc>
          <w:tcPr>
            <w:tcW w:w="4433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D853A7" w:rsidP="00D85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Uitleg + O&amp;P</w:t>
            </w:r>
            <w:r w:rsidRPr="00D853A7">
              <w:rPr>
                <w:lang w:val="nl-NL"/>
              </w:rPr>
              <w:t xml:space="preserve"> 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D853A7" w:rsidRPr="00D853A7" w:rsidTr="00D85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/>
          </w:tcPr>
          <w:p w:rsidR="00D853A7" w:rsidRPr="00D853A7" w:rsidRDefault="00D853A7" w:rsidP="00582FF7">
            <w:pPr>
              <w:rPr>
                <w:lang w:val="nl-NL"/>
              </w:rPr>
            </w:pPr>
          </w:p>
        </w:tc>
        <w:tc>
          <w:tcPr>
            <w:tcW w:w="521" w:type="dxa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lang w:val="nl-NL"/>
              </w:rPr>
              <w:t>7</w:t>
            </w:r>
          </w:p>
        </w:tc>
        <w:tc>
          <w:tcPr>
            <w:tcW w:w="765" w:type="dxa"/>
          </w:tcPr>
          <w:p w:rsidR="00D853A7" w:rsidRPr="00D853A7" w:rsidRDefault="002A4A8B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17/2</w:t>
            </w:r>
          </w:p>
        </w:tc>
        <w:tc>
          <w:tcPr>
            <w:tcW w:w="4433" w:type="dxa"/>
          </w:tcPr>
          <w:p w:rsidR="00D853A7" w:rsidRPr="00D853A7" w:rsidRDefault="00D853A7" w:rsidP="00D85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O&amp;P</w:t>
            </w:r>
          </w:p>
        </w:tc>
        <w:tc>
          <w:tcPr>
            <w:tcW w:w="4536" w:type="dxa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402" w:type="dxa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D853A7" w:rsidRPr="00D853A7" w:rsidTr="00D85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rPr>
                <w:lang w:val="nl-NL"/>
              </w:rPr>
            </w:pPr>
          </w:p>
        </w:tc>
        <w:tc>
          <w:tcPr>
            <w:tcW w:w="521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2A4A8B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l-NL"/>
              </w:rPr>
            </w:pPr>
            <w:r w:rsidRPr="002A4A8B">
              <w:rPr>
                <w:b/>
                <w:lang w:val="nl-NL"/>
              </w:rPr>
              <w:t>8</w:t>
            </w:r>
          </w:p>
        </w:tc>
        <w:tc>
          <w:tcPr>
            <w:tcW w:w="765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2A4A8B" w:rsidRDefault="002A4A8B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l-NL"/>
              </w:rPr>
            </w:pPr>
            <w:r w:rsidRPr="002A4A8B">
              <w:rPr>
                <w:b/>
                <w:lang w:val="nl-NL"/>
              </w:rPr>
              <w:t>24/2</w:t>
            </w:r>
          </w:p>
        </w:tc>
        <w:tc>
          <w:tcPr>
            <w:tcW w:w="4433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D853A7" w:rsidP="00D85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lang w:val="nl-NL"/>
              </w:rPr>
            </w:pPr>
            <w:r w:rsidRPr="00D853A7">
              <w:rPr>
                <w:b/>
                <w:color w:val="C00000"/>
                <w:lang w:val="nl-NL"/>
              </w:rPr>
              <w:t>GO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D853A7" w:rsidRPr="00D853A7" w:rsidTr="00D85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/>
          </w:tcPr>
          <w:p w:rsidR="00D853A7" w:rsidRPr="00D853A7" w:rsidRDefault="00D853A7" w:rsidP="00582FF7">
            <w:pPr>
              <w:rPr>
                <w:lang w:val="nl-NL"/>
              </w:rPr>
            </w:pPr>
          </w:p>
        </w:tc>
        <w:tc>
          <w:tcPr>
            <w:tcW w:w="521" w:type="dxa"/>
            <w:shd w:val="clear" w:color="auto" w:fill="C2D69B" w:themeFill="accent3" w:themeFillTint="99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5198" w:type="dxa"/>
            <w:gridSpan w:val="2"/>
            <w:shd w:val="clear" w:color="auto" w:fill="C2D69B" w:themeFill="accent3" w:themeFillTint="99"/>
          </w:tcPr>
          <w:p w:rsidR="00D853A7" w:rsidRPr="00D853A7" w:rsidRDefault="00D853A7" w:rsidP="00584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b/>
                <w:lang w:val="nl-NL"/>
              </w:rPr>
              <w:t>Voorjaarsvakantie</w:t>
            </w:r>
          </w:p>
        </w:tc>
        <w:tc>
          <w:tcPr>
            <w:tcW w:w="4536" w:type="dxa"/>
            <w:shd w:val="clear" w:color="auto" w:fill="C2D69B" w:themeFill="accent3" w:themeFillTint="99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</w:tr>
      <w:tr w:rsidR="00D853A7" w:rsidRPr="00D853A7" w:rsidTr="00D85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rPr>
                <w:lang w:val="nl-NL"/>
              </w:rPr>
            </w:pPr>
          </w:p>
        </w:tc>
        <w:tc>
          <w:tcPr>
            <w:tcW w:w="521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lang w:val="nl-NL"/>
              </w:rPr>
              <w:t>10</w:t>
            </w:r>
          </w:p>
        </w:tc>
        <w:tc>
          <w:tcPr>
            <w:tcW w:w="765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2A4A8B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9/3</w:t>
            </w:r>
          </w:p>
        </w:tc>
        <w:tc>
          <w:tcPr>
            <w:tcW w:w="4433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D853A7" w:rsidP="00D85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nl-NL"/>
              </w:rPr>
            </w:pPr>
            <w:r w:rsidRPr="00D853A7">
              <w:rPr>
                <w:i/>
                <w:lang w:val="nl-NL"/>
              </w:rPr>
              <w:t>Uitvoeren</w:t>
            </w:r>
            <w:r w:rsidR="0043328F">
              <w:rPr>
                <w:i/>
                <w:lang w:val="nl-NL"/>
              </w:rPr>
              <w:t xml:space="preserve"> 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</w:tr>
      <w:tr w:rsidR="00D853A7" w:rsidRPr="00D853A7" w:rsidTr="00D85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/>
          </w:tcPr>
          <w:p w:rsidR="00D853A7" w:rsidRPr="00D853A7" w:rsidRDefault="00D853A7" w:rsidP="00582FF7">
            <w:pPr>
              <w:rPr>
                <w:lang w:val="nl-NL"/>
              </w:rPr>
            </w:pPr>
          </w:p>
        </w:tc>
        <w:tc>
          <w:tcPr>
            <w:tcW w:w="521" w:type="dxa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lang w:val="nl-NL"/>
              </w:rPr>
              <w:t>11</w:t>
            </w:r>
          </w:p>
        </w:tc>
        <w:tc>
          <w:tcPr>
            <w:tcW w:w="765" w:type="dxa"/>
          </w:tcPr>
          <w:p w:rsidR="00D853A7" w:rsidRPr="00D853A7" w:rsidRDefault="002A4A8B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16/3</w:t>
            </w:r>
          </w:p>
        </w:tc>
        <w:tc>
          <w:tcPr>
            <w:tcW w:w="4433" w:type="dxa"/>
          </w:tcPr>
          <w:p w:rsidR="00D853A7" w:rsidRPr="00D853A7" w:rsidRDefault="00D853A7" w:rsidP="00D85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nl-NL"/>
              </w:rPr>
            </w:pPr>
            <w:r w:rsidRPr="00D853A7">
              <w:rPr>
                <w:i/>
                <w:lang w:val="nl-NL"/>
              </w:rPr>
              <w:t>Uitvoeren</w:t>
            </w:r>
          </w:p>
        </w:tc>
        <w:tc>
          <w:tcPr>
            <w:tcW w:w="4536" w:type="dxa"/>
          </w:tcPr>
          <w:p w:rsidR="00D853A7" w:rsidRPr="00D853A7" w:rsidRDefault="00D853A7" w:rsidP="00D85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  <w:tc>
          <w:tcPr>
            <w:tcW w:w="3402" w:type="dxa"/>
          </w:tcPr>
          <w:p w:rsidR="00D853A7" w:rsidRPr="00D853A7" w:rsidRDefault="00D853A7" w:rsidP="001C2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</w:tr>
      <w:tr w:rsidR="00D853A7" w:rsidRPr="00D853A7" w:rsidTr="00D85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rPr>
                <w:lang w:val="nl-NL"/>
              </w:rPr>
            </w:pPr>
          </w:p>
        </w:tc>
        <w:tc>
          <w:tcPr>
            <w:tcW w:w="52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lang w:val="nl-NL"/>
              </w:rPr>
              <w:t>12</w:t>
            </w:r>
          </w:p>
        </w:tc>
        <w:tc>
          <w:tcPr>
            <w:tcW w:w="765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853A7" w:rsidRPr="002A4A8B" w:rsidRDefault="002A4A8B" w:rsidP="002A4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2A4A8B">
              <w:rPr>
                <w:lang w:val="nl-NL"/>
              </w:rPr>
              <w:t>23/3</w:t>
            </w:r>
          </w:p>
        </w:tc>
        <w:tc>
          <w:tcPr>
            <w:tcW w:w="4433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853A7" w:rsidRPr="00D853A7" w:rsidRDefault="00D853A7" w:rsidP="00D85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nl-NL"/>
              </w:rPr>
            </w:pPr>
            <w:r w:rsidRPr="00D853A7">
              <w:rPr>
                <w:i/>
                <w:lang w:val="nl-NL"/>
              </w:rPr>
              <w:t>Uitvoeren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l-NL"/>
              </w:rPr>
            </w:pPr>
            <w:r>
              <w:rPr>
                <w:lang w:val="nl-NL"/>
              </w:rPr>
              <w:t>Uitleg + O&amp;P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l-NL"/>
              </w:rPr>
            </w:pPr>
          </w:p>
        </w:tc>
      </w:tr>
      <w:tr w:rsidR="00D853A7" w:rsidRPr="00D853A7" w:rsidTr="00D85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/>
          </w:tcPr>
          <w:p w:rsidR="00D853A7" w:rsidRPr="00D853A7" w:rsidRDefault="00D853A7" w:rsidP="00582FF7">
            <w:pPr>
              <w:rPr>
                <w:lang w:val="nl-NL"/>
              </w:rPr>
            </w:pPr>
          </w:p>
        </w:tc>
        <w:tc>
          <w:tcPr>
            <w:tcW w:w="521" w:type="dxa"/>
          </w:tcPr>
          <w:p w:rsidR="00D853A7" w:rsidRPr="002A4A8B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l-NL"/>
              </w:rPr>
            </w:pPr>
            <w:r w:rsidRPr="002A4A8B">
              <w:rPr>
                <w:b/>
                <w:lang w:val="nl-NL"/>
              </w:rPr>
              <w:t>13</w:t>
            </w:r>
          </w:p>
        </w:tc>
        <w:tc>
          <w:tcPr>
            <w:tcW w:w="765" w:type="dxa"/>
          </w:tcPr>
          <w:p w:rsidR="00D853A7" w:rsidRPr="002A4A8B" w:rsidRDefault="002A4A8B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l-NL"/>
              </w:rPr>
            </w:pPr>
            <w:r w:rsidRPr="002A4A8B">
              <w:rPr>
                <w:b/>
                <w:lang w:val="nl-NL"/>
              </w:rPr>
              <w:t>30/3</w:t>
            </w:r>
          </w:p>
        </w:tc>
        <w:tc>
          <w:tcPr>
            <w:tcW w:w="4433" w:type="dxa"/>
          </w:tcPr>
          <w:p w:rsidR="00D853A7" w:rsidRPr="00D853A7" w:rsidRDefault="00D853A7" w:rsidP="00D85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lang w:val="nl-NL"/>
              </w:rPr>
            </w:pPr>
            <w:r w:rsidRPr="00D853A7">
              <w:rPr>
                <w:b/>
                <w:color w:val="C00000"/>
                <w:lang w:val="nl-NL"/>
              </w:rPr>
              <w:t>1</w:t>
            </w:r>
            <w:r w:rsidRPr="00D853A7">
              <w:rPr>
                <w:b/>
                <w:color w:val="C00000"/>
                <w:vertAlign w:val="superscript"/>
                <w:lang w:val="nl-NL"/>
              </w:rPr>
              <w:t>e</w:t>
            </w:r>
            <w:r w:rsidRPr="00D853A7">
              <w:rPr>
                <w:b/>
                <w:color w:val="C00000"/>
                <w:lang w:val="nl-NL"/>
              </w:rPr>
              <w:t xml:space="preserve"> kans BP</w:t>
            </w:r>
          </w:p>
        </w:tc>
        <w:tc>
          <w:tcPr>
            <w:tcW w:w="4536" w:type="dxa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nl-NL"/>
              </w:rPr>
            </w:pPr>
            <w:r w:rsidRPr="00D853A7">
              <w:rPr>
                <w:lang w:val="nl-NL"/>
              </w:rPr>
              <w:t>O&amp;P</w:t>
            </w:r>
          </w:p>
        </w:tc>
        <w:tc>
          <w:tcPr>
            <w:tcW w:w="3402" w:type="dxa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</w:tr>
      <w:tr w:rsidR="00D853A7" w:rsidRPr="00D853A7" w:rsidTr="00D85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rPr>
                <w:lang w:val="nl-NL"/>
              </w:rPr>
            </w:pPr>
          </w:p>
        </w:tc>
        <w:tc>
          <w:tcPr>
            <w:tcW w:w="521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lang w:val="nl-NL"/>
              </w:rPr>
              <w:t>14</w:t>
            </w:r>
          </w:p>
        </w:tc>
        <w:tc>
          <w:tcPr>
            <w:tcW w:w="765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2A4A8B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6/4</w:t>
            </w:r>
          </w:p>
        </w:tc>
        <w:tc>
          <w:tcPr>
            <w:tcW w:w="4433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D853A7" w:rsidP="00D85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lang w:val="nl-NL"/>
              </w:rPr>
              <w:t>Feedback terug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  <w:r>
              <w:rPr>
                <w:lang w:val="nl-NL"/>
              </w:rPr>
              <w:t>O&amp;P (+ GO voor studenten die eerder starten)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val="nl-NL"/>
              </w:rPr>
            </w:pPr>
            <w:r w:rsidRPr="00D853A7">
              <w:rPr>
                <w:sz w:val="20"/>
                <w:lang w:val="nl-NL"/>
              </w:rPr>
              <w:t>Een student start een</w:t>
            </w:r>
            <w:r w:rsidR="0043328F">
              <w:rPr>
                <w:sz w:val="20"/>
                <w:lang w:val="nl-NL"/>
              </w:rPr>
              <w:t xml:space="preserve"> week eerder wanneer hij/zij </w:t>
            </w:r>
            <w:r w:rsidRPr="00D853A7">
              <w:rPr>
                <w:sz w:val="20"/>
                <w:lang w:val="nl-NL"/>
              </w:rPr>
              <w:t>krapper in tijd komt in verband met de meivakantie.</w:t>
            </w:r>
          </w:p>
        </w:tc>
      </w:tr>
      <w:tr w:rsidR="00D853A7" w:rsidRPr="00D853A7" w:rsidTr="00D85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/>
          </w:tcPr>
          <w:p w:rsidR="00D853A7" w:rsidRPr="00D853A7" w:rsidRDefault="00D853A7" w:rsidP="00582FF7">
            <w:pPr>
              <w:rPr>
                <w:lang w:val="nl-NL"/>
              </w:rPr>
            </w:pPr>
          </w:p>
        </w:tc>
        <w:tc>
          <w:tcPr>
            <w:tcW w:w="521" w:type="dxa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lang w:val="nl-NL"/>
              </w:rPr>
              <w:t>15</w:t>
            </w:r>
          </w:p>
        </w:tc>
        <w:tc>
          <w:tcPr>
            <w:tcW w:w="765" w:type="dxa"/>
          </w:tcPr>
          <w:p w:rsidR="00D853A7" w:rsidRPr="00D853A7" w:rsidRDefault="002A4A8B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13/4</w:t>
            </w:r>
          </w:p>
        </w:tc>
        <w:tc>
          <w:tcPr>
            <w:tcW w:w="4433" w:type="dxa"/>
          </w:tcPr>
          <w:p w:rsidR="00D853A7" w:rsidRPr="00D853A7" w:rsidRDefault="00D853A7" w:rsidP="00D85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l-NL"/>
              </w:rPr>
            </w:pPr>
            <w:r w:rsidRPr="00D853A7">
              <w:rPr>
                <w:b/>
                <w:color w:val="C00000"/>
                <w:lang w:val="nl-NL"/>
              </w:rPr>
              <w:t>2</w:t>
            </w:r>
            <w:r w:rsidRPr="00D853A7">
              <w:rPr>
                <w:b/>
                <w:color w:val="C00000"/>
                <w:vertAlign w:val="superscript"/>
                <w:lang w:val="nl-NL"/>
              </w:rPr>
              <w:t>e</w:t>
            </w:r>
            <w:r w:rsidRPr="00D853A7">
              <w:rPr>
                <w:b/>
                <w:color w:val="C00000"/>
                <w:lang w:val="nl-NL"/>
              </w:rPr>
              <w:t xml:space="preserve"> kans BP</w:t>
            </w:r>
          </w:p>
        </w:tc>
        <w:tc>
          <w:tcPr>
            <w:tcW w:w="4536" w:type="dxa"/>
          </w:tcPr>
          <w:p w:rsidR="00D853A7" w:rsidRPr="00D853A7" w:rsidRDefault="00D853A7" w:rsidP="00D85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b/>
                <w:color w:val="C00000"/>
                <w:lang w:val="nl-NL"/>
              </w:rPr>
              <w:t>GO</w:t>
            </w:r>
            <w:r>
              <w:rPr>
                <w:b/>
                <w:color w:val="C00000"/>
                <w:lang w:val="nl-NL"/>
              </w:rPr>
              <w:t xml:space="preserve"> </w:t>
            </w:r>
            <w:r>
              <w:rPr>
                <w:lang w:val="nl-NL"/>
              </w:rPr>
              <w:t>(evt. uitvoeren)</w:t>
            </w:r>
          </w:p>
        </w:tc>
        <w:tc>
          <w:tcPr>
            <w:tcW w:w="3402" w:type="dxa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</w:tr>
      <w:tr w:rsidR="00D853A7" w:rsidRPr="00D853A7" w:rsidTr="00D85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rPr>
                <w:lang w:val="nl-NL"/>
              </w:rPr>
            </w:pPr>
          </w:p>
        </w:tc>
        <w:tc>
          <w:tcPr>
            <w:tcW w:w="521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lang w:val="nl-NL"/>
              </w:rPr>
              <w:t>16</w:t>
            </w:r>
          </w:p>
        </w:tc>
        <w:tc>
          <w:tcPr>
            <w:tcW w:w="765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2A4A8B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20/4</w:t>
            </w:r>
          </w:p>
        </w:tc>
        <w:tc>
          <w:tcPr>
            <w:tcW w:w="4433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D853A7" w:rsidP="00D85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2540FC" w:rsidRDefault="00D853A7" w:rsidP="00254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nl-NL"/>
              </w:rPr>
            </w:pPr>
            <w:r w:rsidRPr="002540FC">
              <w:rPr>
                <w:i/>
                <w:lang w:val="nl-NL"/>
              </w:rPr>
              <w:t>Uitvoeren</w:t>
            </w:r>
            <w:r w:rsidR="002540FC">
              <w:rPr>
                <w:i/>
                <w:lang w:val="nl-NL"/>
              </w:rPr>
              <w:t xml:space="preserve"> (BP 1.4, opdracht A &amp; B)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</w:tr>
      <w:tr w:rsidR="00D853A7" w:rsidRPr="00D853A7" w:rsidTr="00D85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 w:val="restart"/>
          </w:tcPr>
          <w:p w:rsidR="00D853A7" w:rsidRPr="00D853A7" w:rsidRDefault="00D853A7" w:rsidP="00582FF7">
            <w:pPr>
              <w:rPr>
                <w:lang w:val="nl-NL"/>
              </w:rPr>
            </w:pPr>
            <w:r w:rsidRPr="00D853A7">
              <w:rPr>
                <w:lang w:val="nl-NL"/>
              </w:rPr>
              <w:t>4</w:t>
            </w:r>
          </w:p>
        </w:tc>
        <w:tc>
          <w:tcPr>
            <w:tcW w:w="521" w:type="dxa"/>
            <w:shd w:val="clear" w:color="auto" w:fill="C2D69B" w:themeFill="accent3" w:themeFillTint="99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lang w:val="nl-NL"/>
              </w:rPr>
              <w:t>17</w:t>
            </w:r>
          </w:p>
        </w:tc>
        <w:tc>
          <w:tcPr>
            <w:tcW w:w="5198" w:type="dxa"/>
            <w:gridSpan w:val="2"/>
            <w:shd w:val="clear" w:color="auto" w:fill="C2D69B" w:themeFill="accent3" w:themeFillTint="99"/>
          </w:tcPr>
          <w:p w:rsidR="00D853A7" w:rsidRPr="00D853A7" w:rsidRDefault="00D853A7" w:rsidP="00584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l-NL"/>
              </w:rPr>
            </w:pPr>
            <w:r w:rsidRPr="00D853A7">
              <w:rPr>
                <w:b/>
                <w:lang w:val="nl-NL"/>
              </w:rPr>
              <w:t>‘vakantie’</w:t>
            </w:r>
          </w:p>
        </w:tc>
        <w:tc>
          <w:tcPr>
            <w:tcW w:w="4536" w:type="dxa"/>
            <w:shd w:val="clear" w:color="auto" w:fill="C2D69B" w:themeFill="accent3" w:themeFillTint="99"/>
          </w:tcPr>
          <w:p w:rsidR="00D853A7" w:rsidRPr="002540FC" w:rsidRDefault="00D853A7" w:rsidP="00254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nl-NL"/>
              </w:rPr>
            </w:pPr>
            <w:r w:rsidRPr="002540FC">
              <w:rPr>
                <w:i/>
                <w:lang w:val="nl-NL"/>
              </w:rPr>
              <w:t>Uitvoeren</w:t>
            </w:r>
            <w:r w:rsidR="002540FC">
              <w:rPr>
                <w:i/>
                <w:lang w:val="nl-NL"/>
              </w:rPr>
              <w:t>(BP 1.4, opdracht A &amp; B)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</w:tr>
      <w:tr w:rsidR="00D853A7" w:rsidRPr="00D853A7" w:rsidTr="00D85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rPr>
                <w:lang w:val="nl-NL"/>
              </w:rPr>
            </w:pPr>
          </w:p>
        </w:tc>
        <w:tc>
          <w:tcPr>
            <w:tcW w:w="521" w:type="dxa"/>
            <w:tcBorders>
              <w:top w:val="none" w:sz="0" w:space="0" w:color="auto"/>
              <w:bottom w:val="none" w:sz="0" w:space="0" w:color="auto"/>
            </w:tcBorders>
            <w:shd w:val="clear" w:color="auto" w:fill="C2D69B" w:themeFill="accent3" w:themeFillTint="99"/>
          </w:tcPr>
          <w:p w:rsidR="00D853A7" w:rsidRPr="00D853A7" w:rsidRDefault="00D853A7" w:rsidP="00D85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lang w:val="nl-NL"/>
              </w:rPr>
              <w:t>18</w:t>
            </w:r>
          </w:p>
        </w:tc>
        <w:tc>
          <w:tcPr>
            <w:tcW w:w="5198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C2D69B" w:themeFill="accent3" w:themeFillTint="99"/>
          </w:tcPr>
          <w:p w:rsidR="00D853A7" w:rsidRPr="00D853A7" w:rsidRDefault="00D853A7" w:rsidP="00584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b/>
                <w:lang w:val="nl-NL"/>
              </w:rPr>
              <w:t>Meivakantie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  <w:shd w:val="clear" w:color="auto" w:fill="C2D69B" w:themeFill="accent3" w:themeFillTint="99"/>
          </w:tcPr>
          <w:p w:rsidR="00D853A7" w:rsidRDefault="00D853A7" w:rsidP="00254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nl-NL"/>
              </w:rPr>
            </w:pPr>
            <w:r w:rsidRPr="002540FC">
              <w:rPr>
                <w:i/>
                <w:lang w:val="nl-NL"/>
              </w:rPr>
              <w:t>Uitvoeren</w:t>
            </w:r>
            <w:r w:rsidR="002540FC">
              <w:rPr>
                <w:i/>
                <w:lang w:val="nl-NL"/>
              </w:rPr>
              <w:t xml:space="preserve"> (BP 1.4, opdracht A &amp; B)</w:t>
            </w:r>
          </w:p>
          <w:p w:rsidR="002540FC" w:rsidRPr="002540FC" w:rsidRDefault="002540FC" w:rsidP="00254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nl-NL"/>
              </w:rPr>
            </w:pPr>
            <w:r>
              <w:rPr>
                <w:i/>
                <w:lang w:val="nl-NL"/>
              </w:rPr>
              <w:t>Uitvoeren (BP 1.5, opdracht A &amp; B)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D853A7" w:rsidRPr="00D853A7" w:rsidRDefault="00D853A7" w:rsidP="00584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</w:tr>
      <w:tr w:rsidR="00D853A7" w:rsidRPr="00D853A7" w:rsidTr="00D85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/>
          </w:tcPr>
          <w:p w:rsidR="00D853A7" w:rsidRPr="00D853A7" w:rsidRDefault="00D853A7" w:rsidP="00582FF7">
            <w:pPr>
              <w:rPr>
                <w:lang w:val="nl-NL"/>
              </w:rPr>
            </w:pPr>
          </w:p>
        </w:tc>
        <w:tc>
          <w:tcPr>
            <w:tcW w:w="521" w:type="dxa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lang w:val="nl-NL"/>
              </w:rPr>
              <w:t>19</w:t>
            </w:r>
          </w:p>
        </w:tc>
        <w:tc>
          <w:tcPr>
            <w:tcW w:w="765" w:type="dxa"/>
          </w:tcPr>
          <w:p w:rsidR="00D853A7" w:rsidRPr="00D853A7" w:rsidRDefault="002A4A8B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11/5</w:t>
            </w:r>
          </w:p>
        </w:tc>
        <w:tc>
          <w:tcPr>
            <w:tcW w:w="4433" w:type="dxa"/>
          </w:tcPr>
          <w:p w:rsidR="00D853A7" w:rsidRPr="00D853A7" w:rsidRDefault="00D853A7" w:rsidP="00D853A7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4536" w:type="dxa"/>
          </w:tcPr>
          <w:p w:rsidR="00D853A7" w:rsidRPr="002540FC" w:rsidRDefault="002540FC" w:rsidP="00254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nl-NL"/>
              </w:rPr>
            </w:pPr>
            <w:r>
              <w:rPr>
                <w:i/>
                <w:lang w:val="nl-NL"/>
              </w:rPr>
              <w:t>Uitvoeren (BP 1.5, opdracht A &amp; B)</w:t>
            </w:r>
          </w:p>
        </w:tc>
        <w:tc>
          <w:tcPr>
            <w:tcW w:w="3402" w:type="dxa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</w:tr>
      <w:tr w:rsidR="00D853A7" w:rsidRPr="00D853A7" w:rsidTr="00D85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rPr>
                <w:lang w:val="nl-NL"/>
              </w:rPr>
            </w:pPr>
          </w:p>
        </w:tc>
        <w:tc>
          <w:tcPr>
            <w:tcW w:w="521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lang w:val="nl-NL"/>
              </w:rPr>
              <w:t>20</w:t>
            </w:r>
          </w:p>
        </w:tc>
        <w:tc>
          <w:tcPr>
            <w:tcW w:w="765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2A4A8B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18/5</w:t>
            </w:r>
          </w:p>
        </w:tc>
        <w:tc>
          <w:tcPr>
            <w:tcW w:w="4433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D853A7" w:rsidP="00D853A7">
            <w:pPr>
              <w:pStyle w:val="Lijstaline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</w:tcPr>
          <w:p w:rsidR="002540FC" w:rsidRDefault="002540FC" w:rsidP="00254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nl-NL"/>
              </w:rPr>
            </w:pPr>
            <w:r w:rsidRPr="002540FC">
              <w:rPr>
                <w:i/>
                <w:lang w:val="nl-NL"/>
              </w:rPr>
              <w:t>Uitvoeren</w:t>
            </w:r>
            <w:r>
              <w:rPr>
                <w:i/>
                <w:lang w:val="nl-NL"/>
              </w:rPr>
              <w:t xml:space="preserve"> (BP 1.4, opdracht C)</w:t>
            </w:r>
          </w:p>
          <w:p w:rsidR="00D853A7" w:rsidRPr="002540FC" w:rsidRDefault="002540FC" w:rsidP="00254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nl-NL"/>
              </w:rPr>
            </w:pPr>
            <w:r>
              <w:rPr>
                <w:i/>
                <w:lang w:val="nl-NL"/>
              </w:rPr>
              <w:t>Uitvoeren (BP 1.5, opdracht A &amp; B)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D853A7" w:rsidRPr="00D853A7" w:rsidTr="00D85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/>
          </w:tcPr>
          <w:p w:rsidR="00D853A7" w:rsidRPr="00D853A7" w:rsidRDefault="00D853A7" w:rsidP="00582FF7">
            <w:pPr>
              <w:rPr>
                <w:lang w:val="nl-NL"/>
              </w:rPr>
            </w:pPr>
          </w:p>
        </w:tc>
        <w:tc>
          <w:tcPr>
            <w:tcW w:w="521" w:type="dxa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lang w:val="nl-NL"/>
              </w:rPr>
              <w:t>21</w:t>
            </w:r>
          </w:p>
        </w:tc>
        <w:tc>
          <w:tcPr>
            <w:tcW w:w="765" w:type="dxa"/>
          </w:tcPr>
          <w:p w:rsidR="00D853A7" w:rsidRPr="00D853A7" w:rsidRDefault="002A4A8B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25/5</w:t>
            </w:r>
          </w:p>
        </w:tc>
        <w:tc>
          <w:tcPr>
            <w:tcW w:w="4433" w:type="dxa"/>
          </w:tcPr>
          <w:p w:rsidR="00D853A7" w:rsidRPr="00D853A7" w:rsidRDefault="00D853A7" w:rsidP="00584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4536" w:type="dxa"/>
          </w:tcPr>
          <w:p w:rsidR="0043328F" w:rsidRDefault="0043328F" w:rsidP="00433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nl-NL"/>
              </w:rPr>
            </w:pPr>
            <w:r w:rsidRPr="002540FC">
              <w:rPr>
                <w:i/>
                <w:lang w:val="nl-NL"/>
              </w:rPr>
              <w:t>Uitvoeren</w:t>
            </w:r>
            <w:r>
              <w:rPr>
                <w:i/>
                <w:lang w:val="nl-NL"/>
              </w:rPr>
              <w:t xml:space="preserve"> (BP 1.4, opdracht C)</w:t>
            </w:r>
          </w:p>
          <w:p w:rsidR="00D853A7" w:rsidRPr="002540FC" w:rsidRDefault="0043328F" w:rsidP="00433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nl-NL"/>
              </w:rPr>
            </w:pPr>
            <w:r>
              <w:rPr>
                <w:i/>
                <w:lang w:val="nl-NL"/>
              </w:rPr>
              <w:t>Uitvoeren (BP 1.5, opdracht A &amp; B)</w:t>
            </w:r>
          </w:p>
        </w:tc>
        <w:tc>
          <w:tcPr>
            <w:tcW w:w="3402" w:type="dxa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</w:tr>
      <w:tr w:rsidR="00D853A7" w:rsidRPr="00D853A7" w:rsidTr="00D85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rPr>
                <w:lang w:val="nl-NL"/>
              </w:rPr>
            </w:pPr>
          </w:p>
        </w:tc>
        <w:tc>
          <w:tcPr>
            <w:tcW w:w="521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lang w:val="nl-NL"/>
              </w:rPr>
              <w:t>22</w:t>
            </w:r>
          </w:p>
        </w:tc>
        <w:tc>
          <w:tcPr>
            <w:tcW w:w="765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2A4A8B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1/6</w:t>
            </w:r>
          </w:p>
        </w:tc>
        <w:tc>
          <w:tcPr>
            <w:tcW w:w="4433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D853A7" w:rsidP="00D853A7">
            <w:pPr>
              <w:pStyle w:val="Lijstaline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D853A7" w:rsidP="00D85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  <w:r w:rsidRPr="00D853A7">
              <w:rPr>
                <w:b/>
                <w:color w:val="C00000"/>
                <w:lang w:val="nl-NL"/>
              </w:rPr>
              <w:t>1</w:t>
            </w:r>
            <w:r w:rsidRPr="00D853A7">
              <w:rPr>
                <w:b/>
                <w:color w:val="C00000"/>
                <w:vertAlign w:val="superscript"/>
                <w:lang w:val="nl-NL"/>
              </w:rPr>
              <w:t>e</w:t>
            </w:r>
            <w:r w:rsidRPr="00D853A7">
              <w:rPr>
                <w:b/>
                <w:color w:val="C00000"/>
                <w:lang w:val="nl-NL"/>
              </w:rPr>
              <w:t xml:space="preserve"> kans BP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</w:tr>
      <w:tr w:rsidR="00D853A7" w:rsidRPr="00D853A7" w:rsidTr="00D85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/>
          </w:tcPr>
          <w:p w:rsidR="00D853A7" w:rsidRPr="00D853A7" w:rsidRDefault="00D853A7" w:rsidP="00582FF7">
            <w:pPr>
              <w:rPr>
                <w:lang w:val="nl-NL"/>
              </w:rPr>
            </w:pPr>
          </w:p>
        </w:tc>
        <w:tc>
          <w:tcPr>
            <w:tcW w:w="521" w:type="dxa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lang w:val="nl-NL"/>
              </w:rPr>
              <w:t>23</w:t>
            </w:r>
          </w:p>
        </w:tc>
        <w:tc>
          <w:tcPr>
            <w:tcW w:w="765" w:type="dxa"/>
          </w:tcPr>
          <w:p w:rsidR="00D853A7" w:rsidRPr="00D853A7" w:rsidRDefault="002A4A8B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8/6</w:t>
            </w:r>
          </w:p>
        </w:tc>
        <w:tc>
          <w:tcPr>
            <w:tcW w:w="4433" w:type="dxa"/>
          </w:tcPr>
          <w:p w:rsidR="00D853A7" w:rsidRPr="00D853A7" w:rsidRDefault="00D853A7" w:rsidP="00584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4536" w:type="dxa"/>
          </w:tcPr>
          <w:p w:rsidR="00D853A7" w:rsidRPr="002540FC" w:rsidRDefault="00D853A7" w:rsidP="007A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nl-NL"/>
              </w:rPr>
            </w:pPr>
            <w:r w:rsidRPr="002540FC">
              <w:rPr>
                <w:lang w:val="nl-NL"/>
              </w:rPr>
              <w:t>Feedback terug</w:t>
            </w:r>
          </w:p>
        </w:tc>
        <w:tc>
          <w:tcPr>
            <w:tcW w:w="3402" w:type="dxa"/>
          </w:tcPr>
          <w:p w:rsidR="00D853A7" w:rsidRPr="00D853A7" w:rsidRDefault="00D853A7" w:rsidP="007A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</w:tr>
      <w:tr w:rsidR="00D853A7" w:rsidRPr="00D853A7" w:rsidTr="00D85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rPr>
                <w:lang w:val="nl-NL"/>
              </w:rPr>
            </w:pPr>
          </w:p>
        </w:tc>
        <w:tc>
          <w:tcPr>
            <w:tcW w:w="521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lang w:val="nl-NL"/>
              </w:rPr>
              <w:t>24</w:t>
            </w:r>
          </w:p>
        </w:tc>
        <w:tc>
          <w:tcPr>
            <w:tcW w:w="5198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D853A7" w:rsidRPr="00D853A7" w:rsidRDefault="00D853A7" w:rsidP="007A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b/>
                <w:lang w:val="nl-NL"/>
              </w:rPr>
              <w:t>Assessments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</w:tr>
      <w:tr w:rsidR="00D853A7" w:rsidRPr="00D853A7" w:rsidTr="00D85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/>
          </w:tcPr>
          <w:p w:rsidR="00D853A7" w:rsidRPr="00D853A7" w:rsidRDefault="00D853A7" w:rsidP="00582FF7">
            <w:pPr>
              <w:rPr>
                <w:lang w:val="nl-NL"/>
              </w:rPr>
            </w:pPr>
          </w:p>
        </w:tc>
        <w:tc>
          <w:tcPr>
            <w:tcW w:w="521" w:type="dxa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lang w:val="nl-NL"/>
              </w:rPr>
              <w:t>25</w:t>
            </w:r>
          </w:p>
        </w:tc>
        <w:tc>
          <w:tcPr>
            <w:tcW w:w="765" w:type="dxa"/>
          </w:tcPr>
          <w:p w:rsidR="00D853A7" w:rsidRPr="00D853A7" w:rsidRDefault="002A4A8B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22/6</w:t>
            </w:r>
          </w:p>
        </w:tc>
        <w:tc>
          <w:tcPr>
            <w:tcW w:w="4433" w:type="dxa"/>
          </w:tcPr>
          <w:p w:rsidR="00D853A7" w:rsidRPr="00D853A7" w:rsidRDefault="00D853A7" w:rsidP="00584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4536" w:type="dxa"/>
          </w:tcPr>
          <w:p w:rsidR="00D853A7" w:rsidRPr="00D853A7" w:rsidRDefault="002540FC" w:rsidP="0025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  <w:r>
              <w:rPr>
                <w:b/>
                <w:color w:val="C00000"/>
                <w:lang w:val="nl-NL"/>
              </w:rPr>
              <w:t>2</w:t>
            </w:r>
            <w:r w:rsidRPr="002540FC">
              <w:rPr>
                <w:b/>
                <w:color w:val="C00000"/>
                <w:vertAlign w:val="superscript"/>
                <w:lang w:val="nl-NL"/>
              </w:rPr>
              <w:t>e</w:t>
            </w:r>
            <w:r>
              <w:rPr>
                <w:b/>
                <w:color w:val="C00000"/>
                <w:lang w:val="nl-NL"/>
              </w:rPr>
              <w:t xml:space="preserve"> </w:t>
            </w:r>
            <w:r w:rsidRPr="00D853A7">
              <w:rPr>
                <w:b/>
                <w:color w:val="C00000"/>
                <w:lang w:val="nl-NL"/>
              </w:rPr>
              <w:t>kans BP</w:t>
            </w:r>
          </w:p>
        </w:tc>
        <w:tc>
          <w:tcPr>
            <w:tcW w:w="3402" w:type="dxa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</w:tr>
      <w:tr w:rsidR="00D853A7" w:rsidRPr="00D853A7" w:rsidTr="00D85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rPr>
                <w:lang w:val="nl-NL"/>
              </w:rPr>
            </w:pPr>
          </w:p>
        </w:tc>
        <w:tc>
          <w:tcPr>
            <w:tcW w:w="521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lang w:val="nl-NL"/>
              </w:rPr>
              <w:t>26</w:t>
            </w:r>
          </w:p>
        </w:tc>
        <w:tc>
          <w:tcPr>
            <w:tcW w:w="765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2A4A8B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29/6</w:t>
            </w:r>
          </w:p>
        </w:tc>
        <w:tc>
          <w:tcPr>
            <w:tcW w:w="4433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2A4A8B" w:rsidRDefault="00D853A7" w:rsidP="00584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l-NL"/>
              </w:rPr>
            </w:pP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853A7" w:rsidRPr="00D853A7" w:rsidRDefault="00D853A7" w:rsidP="0058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</w:tr>
      <w:tr w:rsidR="00D853A7" w:rsidRPr="00D853A7" w:rsidTr="00D85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/>
          </w:tcPr>
          <w:p w:rsidR="00D853A7" w:rsidRPr="00D853A7" w:rsidRDefault="00D853A7" w:rsidP="00582FF7">
            <w:pPr>
              <w:rPr>
                <w:lang w:val="nl-NL"/>
              </w:rPr>
            </w:pPr>
          </w:p>
        </w:tc>
        <w:tc>
          <w:tcPr>
            <w:tcW w:w="521" w:type="dxa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D853A7">
              <w:rPr>
                <w:lang w:val="nl-NL"/>
              </w:rPr>
              <w:t>27</w:t>
            </w:r>
          </w:p>
        </w:tc>
        <w:tc>
          <w:tcPr>
            <w:tcW w:w="765" w:type="dxa"/>
          </w:tcPr>
          <w:p w:rsidR="00D853A7" w:rsidRPr="00D853A7" w:rsidRDefault="002A4A8B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6/7</w:t>
            </w:r>
          </w:p>
        </w:tc>
        <w:tc>
          <w:tcPr>
            <w:tcW w:w="4433" w:type="dxa"/>
          </w:tcPr>
          <w:p w:rsidR="00D853A7" w:rsidRPr="002A4A8B" w:rsidRDefault="002A4A8B" w:rsidP="00584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l-NL"/>
              </w:rPr>
            </w:pPr>
            <w:r w:rsidRPr="002A4A8B">
              <w:rPr>
                <w:b/>
                <w:lang w:val="nl-NL"/>
              </w:rPr>
              <w:t>LAATSTE LESWEEK</w:t>
            </w:r>
          </w:p>
        </w:tc>
        <w:tc>
          <w:tcPr>
            <w:tcW w:w="4536" w:type="dxa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  <w:tc>
          <w:tcPr>
            <w:tcW w:w="3402" w:type="dxa"/>
          </w:tcPr>
          <w:p w:rsidR="00D853A7" w:rsidRPr="00D853A7" w:rsidRDefault="00D853A7" w:rsidP="00582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lang w:val="nl-NL"/>
              </w:rPr>
            </w:pPr>
          </w:p>
        </w:tc>
      </w:tr>
    </w:tbl>
    <w:p w:rsidR="00582FF7" w:rsidRPr="002A4A8B" w:rsidRDefault="002A4A8B" w:rsidP="002A4A8B">
      <w:pPr>
        <w:ind w:left="1440"/>
        <w:rPr>
          <w:b/>
        </w:rPr>
      </w:pPr>
      <w:r w:rsidRPr="002A4A8B">
        <w:rPr>
          <w:b/>
        </w:rPr>
        <w:t xml:space="preserve">      15 JULI LAATSTE STAGEDAG!!</w:t>
      </w:r>
      <w:bookmarkStart w:id="0" w:name="_GoBack"/>
      <w:bookmarkEnd w:id="0"/>
    </w:p>
    <w:sectPr w:rsidR="00582FF7" w:rsidRPr="002A4A8B" w:rsidSect="00D853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D2AA6"/>
    <w:multiLevelType w:val="hybridMultilevel"/>
    <w:tmpl w:val="998C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B17AE"/>
    <w:multiLevelType w:val="hybridMultilevel"/>
    <w:tmpl w:val="57A8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E7A29"/>
    <w:multiLevelType w:val="hybridMultilevel"/>
    <w:tmpl w:val="CDE09A14"/>
    <w:lvl w:ilvl="0" w:tplc="6736EAB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E215D"/>
    <w:multiLevelType w:val="hybridMultilevel"/>
    <w:tmpl w:val="45E276C2"/>
    <w:lvl w:ilvl="0" w:tplc="F89893D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957B9"/>
    <w:multiLevelType w:val="hybridMultilevel"/>
    <w:tmpl w:val="99142A62"/>
    <w:lvl w:ilvl="0" w:tplc="4D2C2A7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F7"/>
    <w:rsid w:val="00041D82"/>
    <w:rsid w:val="000422BD"/>
    <w:rsid w:val="00124568"/>
    <w:rsid w:val="00182731"/>
    <w:rsid w:val="001A6416"/>
    <w:rsid w:val="001C2A33"/>
    <w:rsid w:val="002250F6"/>
    <w:rsid w:val="002540FC"/>
    <w:rsid w:val="002A4A8B"/>
    <w:rsid w:val="003113AA"/>
    <w:rsid w:val="0037207B"/>
    <w:rsid w:val="003B568A"/>
    <w:rsid w:val="003D5AE3"/>
    <w:rsid w:val="0043328F"/>
    <w:rsid w:val="00582FF7"/>
    <w:rsid w:val="00584171"/>
    <w:rsid w:val="005D71C5"/>
    <w:rsid w:val="00685F84"/>
    <w:rsid w:val="006A16F9"/>
    <w:rsid w:val="007A1A5A"/>
    <w:rsid w:val="00884314"/>
    <w:rsid w:val="00A15FA6"/>
    <w:rsid w:val="00AB627A"/>
    <w:rsid w:val="00AB7A30"/>
    <w:rsid w:val="00AD37EA"/>
    <w:rsid w:val="00B76B0D"/>
    <w:rsid w:val="00BE767B"/>
    <w:rsid w:val="00BF732E"/>
    <w:rsid w:val="00CB14FA"/>
    <w:rsid w:val="00CD7726"/>
    <w:rsid w:val="00D853A7"/>
    <w:rsid w:val="00E53DA9"/>
    <w:rsid w:val="00F55819"/>
    <w:rsid w:val="00F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2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2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582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lijst-accent3">
    <w:name w:val="Light List Accent 3"/>
    <w:basedOn w:val="Standaardtabel"/>
    <w:uiPriority w:val="61"/>
    <w:rsid w:val="000422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jstalinea">
    <w:name w:val="List Paragraph"/>
    <w:basedOn w:val="Standaard"/>
    <w:uiPriority w:val="34"/>
    <w:qFormat/>
    <w:rsid w:val="00884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2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2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582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lijst-accent3">
    <w:name w:val="Light List Accent 3"/>
    <w:basedOn w:val="Standaardtabel"/>
    <w:uiPriority w:val="61"/>
    <w:rsid w:val="000422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jstalinea">
    <w:name w:val="List Paragraph"/>
    <w:basedOn w:val="Standaard"/>
    <w:uiPriority w:val="34"/>
    <w:qFormat/>
    <w:rsid w:val="00884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33D0F78D</Template>
  <TotalTime>0</TotalTime>
  <Pages>1</Pages>
  <Words>175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Kappert,J.</dc:creator>
  <cp:lastModifiedBy>Driesten,K.A.H.</cp:lastModifiedBy>
  <cp:revision>2</cp:revision>
  <dcterms:created xsi:type="dcterms:W3CDTF">2016-02-09T12:02:00Z</dcterms:created>
  <dcterms:modified xsi:type="dcterms:W3CDTF">2016-02-09T12:02:00Z</dcterms:modified>
</cp:coreProperties>
</file>